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C07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FBDFF3A">
      <w:pPr>
        <w:jc w:val="center"/>
        <w:rPr>
          <w:rFonts w:hint="eastAsia" w:cs="方正小标宋简体" w:asciiTheme="majorEastAsia" w:hAnsiTheme="majorEastAsia" w:eastAsiaTheme="majorEastAsia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年稻谷生产补贴（农民合作社）申报表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参考格式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7991FA5A">
      <w:pPr>
        <w:spacing w:line="50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 w14:paraId="6491F71B">
      <w:pPr>
        <w:spacing w:line="500" w:lineRule="exact"/>
        <w:jc w:val="left"/>
        <w:rPr>
          <w:rFonts w:hint="default" w:ascii="仿宋_GB2312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申报者种植水稻所在地：××县××乡（镇）××村××屯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 xml:space="preserve">                         单位：亩</w:t>
      </w:r>
    </w:p>
    <w:tbl>
      <w:tblPr>
        <w:tblStyle w:val="5"/>
        <w:tblW w:w="1538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83"/>
        <w:gridCol w:w="1132"/>
        <w:gridCol w:w="1400"/>
        <w:gridCol w:w="1651"/>
        <w:gridCol w:w="1349"/>
        <w:gridCol w:w="1251"/>
        <w:gridCol w:w="2100"/>
        <w:gridCol w:w="1167"/>
        <w:gridCol w:w="1417"/>
        <w:gridCol w:w="1633"/>
      </w:tblGrid>
      <w:tr w14:paraId="50C6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 w14:paraId="0072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合作社名称</w:t>
            </w:r>
          </w:p>
        </w:tc>
        <w:tc>
          <w:tcPr>
            <w:tcW w:w="1083" w:type="dxa"/>
            <w:vAlign w:val="center"/>
          </w:tcPr>
          <w:p w14:paraId="013B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132" w:type="dxa"/>
            <w:vAlign w:val="center"/>
          </w:tcPr>
          <w:p w14:paraId="5F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3B66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合作社注册所在地（县乡）</w:t>
            </w:r>
          </w:p>
        </w:tc>
        <w:tc>
          <w:tcPr>
            <w:tcW w:w="1651" w:type="dxa"/>
            <w:vAlign w:val="center"/>
          </w:tcPr>
          <w:p w14:paraId="52F7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成员数量（工商登记在册）（另附清单）</w:t>
            </w:r>
          </w:p>
        </w:tc>
        <w:tc>
          <w:tcPr>
            <w:tcW w:w="1349" w:type="dxa"/>
            <w:vAlign w:val="center"/>
          </w:tcPr>
          <w:p w14:paraId="6745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合作社对公账号及开户行名称</w:t>
            </w:r>
          </w:p>
        </w:tc>
        <w:tc>
          <w:tcPr>
            <w:tcW w:w="1251" w:type="dxa"/>
            <w:vAlign w:val="center"/>
          </w:tcPr>
          <w:p w14:paraId="4C23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成员耕地中水田面积</w:t>
            </w:r>
          </w:p>
        </w:tc>
        <w:tc>
          <w:tcPr>
            <w:tcW w:w="2100" w:type="dxa"/>
            <w:vAlign w:val="center"/>
          </w:tcPr>
          <w:p w14:paraId="3D54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以合作社名义租赁水田面积（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×亩/村屯、×亩/村屯）</w:t>
            </w:r>
          </w:p>
        </w:tc>
        <w:tc>
          <w:tcPr>
            <w:tcW w:w="1167" w:type="dxa"/>
            <w:vAlign w:val="center"/>
          </w:tcPr>
          <w:p w14:paraId="5512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种早稻的稻田面积</w:t>
            </w:r>
          </w:p>
        </w:tc>
        <w:tc>
          <w:tcPr>
            <w:tcW w:w="1417" w:type="dxa"/>
            <w:vAlign w:val="center"/>
          </w:tcPr>
          <w:p w14:paraId="05C6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种中稻的稻田面积（或晚稻）</w:t>
            </w:r>
          </w:p>
        </w:tc>
        <w:tc>
          <w:tcPr>
            <w:tcW w:w="1633" w:type="dxa"/>
            <w:vAlign w:val="center"/>
          </w:tcPr>
          <w:p w14:paraId="320A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5.申报补贴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面积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5=1+2=3+4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7595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0" w:type="dxa"/>
          </w:tcPr>
          <w:p w14:paraId="6DF29DB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E6BC1F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AF360F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41B5B59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C9ED7F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6471E1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14:paraId="450357C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14757E4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14:paraId="7F5B593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5C9AA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2FCDD5A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5A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0" w:type="dxa"/>
          </w:tcPr>
          <w:p w14:paraId="27E6887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BE9829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323F31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7935120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1" w:type="dxa"/>
          </w:tcPr>
          <w:p w14:paraId="11B5B0D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4D1181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F8884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41644B0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14:paraId="4637F08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E4377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4DB4164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C62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0" w:type="dxa"/>
          </w:tcPr>
          <w:p w14:paraId="7B6AA8E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CE5398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135203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5BE44CD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1" w:type="dxa"/>
          </w:tcPr>
          <w:p w14:paraId="2073F8E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B33DF4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1" w:type="dxa"/>
          </w:tcPr>
          <w:p w14:paraId="2BDB987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631E024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</w:tcPr>
          <w:p w14:paraId="357083A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21317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4659420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8A17A90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2857B1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合作社负责人（签名）：          合作社（盖章）           年    月     日</w:t>
      </w:r>
    </w:p>
    <w:p w14:paraId="43634937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328844D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村委会审核意见：</w:t>
      </w:r>
    </w:p>
    <w:p w14:paraId="1E47F07B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B211B88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0447A5E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村委会负表人（签名）：             村委会（盖章）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797D9F2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782" w:right="1440" w:bottom="782" w:left="1440" w:header="851" w:footer="992" w:gutter="0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1BC58F1A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6DAAB80">
      <w:pPr>
        <w:jc w:val="center"/>
        <w:rPr>
          <w:rFonts w:hint="eastAsia" w:cs="方正小标宋简体" w:asciiTheme="majorEastAsia" w:hAnsiTheme="majorEastAsia" w:eastAsiaTheme="majorEastAsia"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××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合作社成员清单</w:t>
      </w:r>
    </w:p>
    <w:tbl>
      <w:tblPr>
        <w:tblStyle w:val="5"/>
        <w:tblW w:w="10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83"/>
        <w:gridCol w:w="1400"/>
        <w:gridCol w:w="1934"/>
        <w:gridCol w:w="1983"/>
        <w:gridCol w:w="2000"/>
        <w:gridCol w:w="1600"/>
      </w:tblGrid>
      <w:tr w14:paraId="729C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02CD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65F5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00" w:type="dxa"/>
            <w:vAlign w:val="center"/>
          </w:tcPr>
          <w:p w14:paraId="7D08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承包水田面积</w:t>
            </w:r>
          </w:p>
        </w:tc>
        <w:tc>
          <w:tcPr>
            <w:tcW w:w="1934" w:type="dxa"/>
            <w:vAlign w:val="center"/>
          </w:tcPr>
          <w:p w14:paraId="3B9C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租赁水田面积（</w:t>
            </w:r>
            <w:r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  <w:t>×亩/村屯、×亩/村屯）</w:t>
            </w:r>
          </w:p>
        </w:tc>
        <w:tc>
          <w:tcPr>
            <w:tcW w:w="1983" w:type="dxa"/>
            <w:vAlign w:val="center"/>
          </w:tcPr>
          <w:p w14:paraId="43F8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水稻种植面积（</w:t>
            </w:r>
            <w:r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  <w:t>×亩/早稻、×亩/</w:t>
            </w:r>
            <w:r>
              <w:rPr>
                <w:rFonts w:hint="eastAsia" w:ascii="仿宋_GB2312" w:hAnsi="方正小标宋简体" w:eastAsia="仿宋_GB2312" w:cs="方正小标宋简体"/>
                <w:sz w:val="32"/>
                <w:szCs w:val="32"/>
                <w:lang w:val="en-US" w:eastAsia="zh-CN"/>
              </w:rPr>
              <w:t>中或</w:t>
            </w:r>
            <w:r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  <w:t>晚稻）</w:t>
            </w:r>
          </w:p>
        </w:tc>
        <w:tc>
          <w:tcPr>
            <w:tcW w:w="2000" w:type="dxa"/>
            <w:vAlign w:val="center"/>
          </w:tcPr>
          <w:p w14:paraId="7595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申报补贴面积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4=1+2=3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00" w:type="dxa"/>
            <w:vAlign w:val="center"/>
          </w:tcPr>
          <w:p w14:paraId="34DC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17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户主签名</w:t>
            </w:r>
          </w:p>
        </w:tc>
      </w:tr>
      <w:tr w14:paraId="53FC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8C236E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E1BB9A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2B22FB9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4" w:type="dxa"/>
          </w:tcPr>
          <w:p w14:paraId="4C4DC34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</w:tcPr>
          <w:p w14:paraId="63321B9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0" w:type="dxa"/>
          </w:tcPr>
          <w:p w14:paraId="5C56AC1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60994BD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FA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71407F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A8D4F0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443BBD3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4" w:type="dxa"/>
          </w:tcPr>
          <w:p w14:paraId="60548FF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</w:tcPr>
          <w:p w14:paraId="4068C1B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0" w:type="dxa"/>
          </w:tcPr>
          <w:p w14:paraId="2B5FAE9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3B8AE62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A2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86838B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3" w:type="dxa"/>
          </w:tcPr>
          <w:p w14:paraId="48F7554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44E6275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4" w:type="dxa"/>
          </w:tcPr>
          <w:p w14:paraId="49AA88C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</w:tcPr>
          <w:p w14:paraId="35CD9E5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D588E2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2DD9B93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AF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B6422D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3" w:type="dxa"/>
          </w:tcPr>
          <w:p w14:paraId="43E679F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38BF8D9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4" w:type="dxa"/>
          </w:tcPr>
          <w:p w14:paraId="30EBFCB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</w:tcPr>
          <w:p w14:paraId="64B58F0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40FB1B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6567155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E0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85E27A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B05B2D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0E65A37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4" w:type="dxa"/>
          </w:tcPr>
          <w:p w14:paraId="04BAC91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</w:tcPr>
          <w:p w14:paraId="3B5B572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0" w:type="dxa"/>
          </w:tcPr>
          <w:p w14:paraId="4D154F1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4DB7BB6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F0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149D53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B901B5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</w:tcPr>
          <w:p w14:paraId="4C29F7C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4" w:type="dxa"/>
          </w:tcPr>
          <w:p w14:paraId="19F1DA2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</w:tcPr>
          <w:p w14:paraId="5A68012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64C517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4EC4F03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AB8D953">
      <w:pPr>
        <w:jc w:val="center"/>
        <w:rPr>
          <w:rFonts w:hint="eastAsia" w:cs="方正小标宋简体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int="eastAsia" w:cs="方正小标宋简体" w:asciiTheme="majorEastAsia" w:hAnsiTheme="majorEastAsia" w:eastAsiaTheme="majorEastAsia"/>
          <w:sz w:val="24"/>
          <w:szCs w:val="24"/>
          <w:lang w:val="en-US" w:eastAsia="zh-CN"/>
        </w:rPr>
        <w:t>注：填写参与合作社补贴申报的成员，且成员不得重复申报</w:t>
      </w:r>
      <w:r>
        <w:rPr>
          <w:rFonts w:hint="eastAsia" w:cs="方正小标宋简体" w:asciiTheme="majorEastAsia" w:hAnsiTheme="majorEastAsia" w:eastAsiaTheme="majorEastAsia"/>
          <w:sz w:val="24"/>
          <w:szCs w:val="24"/>
          <w:lang w:eastAsia="zh-CN"/>
        </w:rPr>
        <w:t>）</w:t>
      </w:r>
    </w:p>
    <w:p w14:paraId="6EDBDED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782" w:bottom="1440" w:left="782" w:header="851" w:footer="992" w:gutter="0"/>
          <w:cols w:space="0" w:num="1"/>
          <w:docGrid w:type="lines" w:linePitch="312" w:charSpace="0"/>
        </w:sectPr>
      </w:pPr>
    </w:p>
    <w:p w14:paraId="71369308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82" w:right="1440" w:bottom="782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lMjYwNDliMDFmZWY1Y2VhZDNkZTg1ZDMyNGE2YTYifQ=="/>
  </w:docVars>
  <w:rsids>
    <w:rsidRoot w:val="0E507222"/>
    <w:rsid w:val="0000624A"/>
    <w:rsid w:val="00053DFC"/>
    <w:rsid w:val="0005613A"/>
    <w:rsid w:val="00082212"/>
    <w:rsid w:val="000B211D"/>
    <w:rsid w:val="00122872"/>
    <w:rsid w:val="001756C2"/>
    <w:rsid w:val="00175B3A"/>
    <w:rsid w:val="001B200B"/>
    <w:rsid w:val="001F1BD7"/>
    <w:rsid w:val="001F1FBC"/>
    <w:rsid w:val="001F34BC"/>
    <w:rsid w:val="0020195A"/>
    <w:rsid w:val="0026626D"/>
    <w:rsid w:val="00291F55"/>
    <w:rsid w:val="002B4D2A"/>
    <w:rsid w:val="002C4B71"/>
    <w:rsid w:val="002D3495"/>
    <w:rsid w:val="002E2B9E"/>
    <w:rsid w:val="002F248D"/>
    <w:rsid w:val="003043F4"/>
    <w:rsid w:val="003365B8"/>
    <w:rsid w:val="003504C1"/>
    <w:rsid w:val="00354F12"/>
    <w:rsid w:val="003C4E3E"/>
    <w:rsid w:val="00404DE7"/>
    <w:rsid w:val="00414EBD"/>
    <w:rsid w:val="00450320"/>
    <w:rsid w:val="00464130"/>
    <w:rsid w:val="004B42D0"/>
    <w:rsid w:val="004C0304"/>
    <w:rsid w:val="005166E8"/>
    <w:rsid w:val="005D350C"/>
    <w:rsid w:val="005F198F"/>
    <w:rsid w:val="005F4FFC"/>
    <w:rsid w:val="0063475A"/>
    <w:rsid w:val="00653F39"/>
    <w:rsid w:val="00656908"/>
    <w:rsid w:val="00661D90"/>
    <w:rsid w:val="00681922"/>
    <w:rsid w:val="006D759F"/>
    <w:rsid w:val="006F34DD"/>
    <w:rsid w:val="0072228F"/>
    <w:rsid w:val="00763307"/>
    <w:rsid w:val="00834A88"/>
    <w:rsid w:val="00862CA9"/>
    <w:rsid w:val="00872B37"/>
    <w:rsid w:val="008B15A9"/>
    <w:rsid w:val="008D63F9"/>
    <w:rsid w:val="008E53CB"/>
    <w:rsid w:val="008F445B"/>
    <w:rsid w:val="0094217F"/>
    <w:rsid w:val="009452F1"/>
    <w:rsid w:val="009829CF"/>
    <w:rsid w:val="009C580C"/>
    <w:rsid w:val="009D0FD2"/>
    <w:rsid w:val="00A333B0"/>
    <w:rsid w:val="00AA2157"/>
    <w:rsid w:val="00AD1896"/>
    <w:rsid w:val="00AD54BE"/>
    <w:rsid w:val="00B210FF"/>
    <w:rsid w:val="00B460C2"/>
    <w:rsid w:val="00B67CE1"/>
    <w:rsid w:val="00B750BF"/>
    <w:rsid w:val="00BD49C8"/>
    <w:rsid w:val="00BF4ABB"/>
    <w:rsid w:val="00C00D4D"/>
    <w:rsid w:val="00C564DF"/>
    <w:rsid w:val="00C80DA2"/>
    <w:rsid w:val="00C97B7A"/>
    <w:rsid w:val="00CA527C"/>
    <w:rsid w:val="00CA6CC3"/>
    <w:rsid w:val="00D01F2E"/>
    <w:rsid w:val="00D16698"/>
    <w:rsid w:val="00D2030D"/>
    <w:rsid w:val="00D92BE7"/>
    <w:rsid w:val="00DB477B"/>
    <w:rsid w:val="00DC212E"/>
    <w:rsid w:val="00E313CF"/>
    <w:rsid w:val="00E54294"/>
    <w:rsid w:val="00EC19BF"/>
    <w:rsid w:val="00FA3EB2"/>
    <w:rsid w:val="00FB7C62"/>
    <w:rsid w:val="00FC3B1F"/>
    <w:rsid w:val="00FD5790"/>
    <w:rsid w:val="00FE5C07"/>
    <w:rsid w:val="0309105A"/>
    <w:rsid w:val="03FC190A"/>
    <w:rsid w:val="0450655B"/>
    <w:rsid w:val="048E476C"/>
    <w:rsid w:val="0CF60EF3"/>
    <w:rsid w:val="0D062BC1"/>
    <w:rsid w:val="0E507222"/>
    <w:rsid w:val="11C02B0F"/>
    <w:rsid w:val="11F13076"/>
    <w:rsid w:val="12931E63"/>
    <w:rsid w:val="1580715E"/>
    <w:rsid w:val="15DA0496"/>
    <w:rsid w:val="169549FE"/>
    <w:rsid w:val="16FB1724"/>
    <w:rsid w:val="178B5C45"/>
    <w:rsid w:val="1BCA3D5D"/>
    <w:rsid w:val="1C7D1743"/>
    <w:rsid w:val="1CF02321"/>
    <w:rsid w:val="1FCF6242"/>
    <w:rsid w:val="22947F00"/>
    <w:rsid w:val="23B24AE2"/>
    <w:rsid w:val="261F5F6B"/>
    <w:rsid w:val="28137B32"/>
    <w:rsid w:val="290A7626"/>
    <w:rsid w:val="2DC41E31"/>
    <w:rsid w:val="2F3D32DC"/>
    <w:rsid w:val="2FB009C6"/>
    <w:rsid w:val="32A10687"/>
    <w:rsid w:val="35031E2C"/>
    <w:rsid w:val="38EE7482"/>
    <w:rsid w:val="39961452"/>
    <w:rsid w:val="39987F8F"/>
    <w:rsid w:val="3A1C4827"/>
    <w:rsid w:val="3B98296F"/>
    <w:rsid w:val="3E2C126D"/>
    <w:rsid w:val="3FB763A3"/>
    <w:rsid w:val="4014194F"/>
    <w:rsid w:val="4059284D"/>
    <w:rsid w:val="416D10DB"/>
    <w:rsid w:val="425E7FCC"/>
    <w:rsid w:val="429B1077"/>
    <w:rsid w:val="44A26B8E"/>
    <w:rsid w:val="4B9B618F"/>
    <w:rsid w:val="4D1B4BF6"/>
    <w:rsid w:val="4E2D7B96"/>
    <w:rsid w:val="547067C2"/>
    <w:rsid w:val="595C6780"/>
    <w:rsid w:val="5ABE758F"/>
    <w:rsid w:val="5B607FEF"/>
    <w:rsid w:val="6160179B"/>
    <w:rsid w:val="61862AFD"/>
    <w:rsid w:val="61F44096"/>
    <w:rsid w:val="63463D48"/>
    <w:rsid w:val="63F31079"/>
    <w:rsid w:val="652607A1"/>
    <w:rsid w:val="67353F28"/>
    <w:rsid w:val="696B4FC2"/>
    <w:rsid w:val="6A6928CF"/>
    <w:rsid w:val="6D535020"/>
    <w:rsid w:val="6DB2354C"/>
    <w:rsid w:val="6EA4297F"/>
    <w:rsid w:val="70095FC8"/>
    <w:rsid w:val="70A87122"/>
    <w:rsid w:val="78295843"/>
    <w:rsid w:val="7B9A4DB4"/>
    <w:rsid w:val="7BEA5ADC"/>
    <w:rsid w:val="7DD13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9782-1F6F-425D-9795-CC972258D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343</Words>
  <Characters>369</Characters>
  <Lines>1</Lines>
  <Paragraphs>1</Paragraphs>
  <TotalTime>2</TotalTime>
  <ScaleCrop>false</ScaleCrop>
  <LinksUpToDate>false</LinksUpToDate>
  <CharactersWithSpaces>484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2019-07-07T09:56:00Z</dcterms:created>
  <dc:creator>吉喆嚞</dc:creator>
  <cp:lastModifiedBy>尢尤龙尨</cp:lastModifiedBy>
  <cp:lastPrinted>2024-07-17T08:09:39Z</cp:lastPrinted>
  <dcterms:modified xsi:type="dcterms:W3CDTF">2024-07-17T08:09:48Z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86670CF012D84B36A4D7904D840F2AF6</vt:lpwstr>
  </property>
</Properties>
</file>