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1D61">
      <w:pPr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92EDE3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年稻谷生产补贴（种粮大户、家庭农场）申报表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参考格式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 w14:paraId="2B6BB974">
      <w:pPr>
        <w:spacing w:line="500" w:lineRule="exact"/>
        <w:jc w:val="lef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 w14:paraId="51AEC820">
      <w:pPr>
        <w:spacing w:line="500" w:lineRule="exact"/>
        <w:jc w:val="left"/>
        <w:rPr>
          <w:rFonts w:hint="default" w:ascii="仿宋_GB2312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申报者种植水稻所在地：××县××乡（镇）××村××屯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 xml:space="preserve">                         单位：亩</w:t>
      </w:r>
    </w:p>
    <w:tbl>
      <w:tblPr>
        <w:tblStyle w:val="5"/>
        <w:tblW w:w="15350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83"/>
        <w:gridCol w:w="1583"/>
        <w:gridCol w:w="1617"/>
        <w:gridCol w:w="1483"/>
        <w:gridCol w:w="1734"/>
        <w:gridCol w:w="2016"/>
        <w:gridCol w:w="1067"/>
        <w:gridCol w:w="1700"/>
        <w:gridCol w:w="1700"/>
      </w:tblGrid>
      <w:tr w14:paraId="62A9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167" w:type="dxa"/>
            <w:vAlign w:val="center"/>
          </w:tcPr>
          <w:p w14:paraId="51F6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 w14:paraId="5ACA1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83" w:type="dxa"/>
            <w:vAlign w:val="center"/>
          </w:tcPr>
          <w:p w14:paraId="253B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617" w:type="dxa"/>
            <w:vAlign w:val="center"/>
          </w:tcPr>
          <w:p w14:paraId="17D9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通”账号</w:t>
            </w:r>
          </w:p>
        </w:tc>
        <w:tc>
          <w:tcPr>
            <w:tcW w:w="1483" w:type="dxa"/>
            <w:vAlign w:val="center"/>
          </w:tcPr>
          <w:p w14:paraId="111D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承包耕地中水田面积</w:t>
            </w:r>
          </w:p>
        </w:tc>
        <w:tc>
          <w:tcPr>
            <w:tcW w:w="1734" w:type="dxa"/>
            <w:vAlign w:val="center"/>
          </w:tcPr>
          <w:p w14:paraId="2223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租赁水田面积（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×亩/村屯、×亩/村屯）</w:t>
            </w:r>
          </w:p>
        </w:tc>
        <w:tc>
          <w:tcPr>
            <w:tcW w:w="2016" w:type="dxa"/>
            <w:vAlign w:val="center"/>
          </w:tcPr>
          <w:p w14:paraId="409A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无合同代耕面积（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×亩/村张三、×亩/村李四）</w:t>
            </w:r>
          </w:p>
        </w:tc>
        <w:tc>
          <w:tcPr>
            <w:tcW w:w="1067" w:type="dxa"/>
            <w:vAlign w:val="center"/>
          </w:tcPr>
          <w:p w14:paraId="715E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种早稻的稻田面积</w:t>
            </w:r>
          </w:p>
        </w:tc>
        <w:tc>
          <w:tcPr>
            <w:tcW w:w="1700" w:type="dxa"/>
            <w:vAlign w:val="center"/>
          </w:tcPr>
          <w:p w14:paraId="11C8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种中稻的稻田面积（或晚稻）</w:t>
            </w:r>
          </w:p>
        </w:tc>
        <w:tc>
          <w:tcPr>
            <w:tcW w:w="1700" w:type="dxa"/>
            <w:vAlign w:val="center"/>
          </w:tcPr>
          <w:p w14:paraId="2B74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6.申报补贴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val="en-US" w:eastAsia="zh-CN"/>
              </w:rPr>
              <w:t>6=1+2+3=4+5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5CD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67" w:type="dxa"/>
          </w:tcPr>
          <w:p w14:paraId="63ED94E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 w14:paraId="16C2AA4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3" w:type="dxa"/>
          </w:tcPr>
          <w:p w14:paraId="4319B32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7" w:type="dxa"/>
          </w:tcPr>
          <w:p w14:paraId="037B7FF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3" w:type="dxa"/>
          </w:tcPr>
          <w:p w14:paraId="08C5BAA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46644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 w14:paraId="386336F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7" w:type="dxa"/>
          </w:tcPr>
          <w:p w14:paraId="04E2780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C8235C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2237B4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FED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67" w:type="dxa"/>
          </w:tcPr>
          <w:p w14:paraId="764E2B5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3" w:type="dxa"/>
          </w:tcPr>
          <w:p w14:paraId="5FF6C40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3" w:type="dxa"/>
          </w:tcPr>
          <w:p w14:paraId="47B6F5C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7" w:type="dxa"/>
          </w:tcPr>
          <w:p w14:paraId="0904E2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3" w:type="dxa"/>
          </w:tcPr>
          <w:p w14:paraId="1508D6D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3C670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6" w:type="dxa"/>
          </w:tcPr>
          <w:p w14:paraId="7FAF8BC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7" w:type="dxa"/>
          </w:tcPr>
          <w:p w14:paraId="231330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56882B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5E66FE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8D02E7C"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1F547C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申报人（签名）：                         年    月     日</w:t>
      </w:r>
    </w:p>
    <w:p w14:paraId="486632C9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B80EB3A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代耕种植的证明人（签名）：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 日</w:t>
      </w:r>
    </w:p>
    <w:p w14:paraId="5B56932D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3D50FF4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村委会审核意见：</w:t>
      </w:r>
    </w:p>
    <w:p w14:paraId="4C1C0BBA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A219B56"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村委会负表人（签名）：             村委会（盖章）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                                           </w:t>
      </w:r>
    </w:p>
    <w:sectPr>
      <w:pgSz w:w="16838" w:h="11906" w:orient="landscape"/>
      <w:pgMar w:top="782" w:right="1440" w:bottom="782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lMjYwNDliMDFmZWY1Y2VhZDNkZTg1ZDMyNGE2YTYifQ=="/>
  </w:docVars>
  <w:rsids>
    <w:rsidRoot w:val="0E507222"/>
    <w:rsid w:val="0000624A"/>
    <w:rsid w:val="00053DFC"/>
    <w:rsid w:val="000603ED"/>
    <w:rsid w:val="00082212"/>
    <w:rsid w:val="00084234"/>
    <w:rsid w:val="000B211D"/>
    <w:rsid w:val="000D5F55"/>
    <w:rsid w:val="00103EC8"/>
    <w:rsid w:val="001316E2"/>
    <w:rsid w:val="00175B3A"/>
    <w:rsid w:val="001B200B"/>
    <w:rsid w:val="001F1BD7"/>
    <w:rsid w:val="001F1FBC"/>
    <w:rsid w:val="00222004"/>
    <w:rsid w:val="003043F4"/>
    <w:rsid w:val="00354F12"/>
    <w:rsid w:val="00373675"/>
    <w:rsid w:val="003C4E3E"/>
    <w:rsid w:val="00414EBD"/>
    <w:rsid w:val="00450320"/>
    <w:rsid w:val="00450520"/>
    <w:rsid w:val="00463B52"/>
    <w:rsid w:val="004B42D0"/>
    <w:rsid w:val="004C0304"/>
    <w:rsid w:val="004C6411"/>
    <w:rsid w:val="005166E8"/>
    <w:rsid w:val="00526B8D"/>
    <w:rsid w:val="0054436F"/>
    <w:rsid w:val="005D350C"/>
    <w:rsid w:val="005F198F"/>
    <w:rsid w:val="005F1998"/>
    <w:rsid w:val="005F4FFC"/>
    <w:rsid w:val="0063475A"/>
    <w:rsid w:val="00653F39"/>
    <w:rsid w:val="00656908"/>
    <w:rsid w:val="00681922"/>
    <w:rsid w:val="006B6E57"/>
    <w:rsid w:val="0072228F"/>
    <w:rsid w:val="007625C7"/>
    <w:rsid w:val="00794466"/>
    <w:rsid w:val="00834A88"/>
    <w:rsid w:val="00837840"/>
    <w:rsid w:val="00862CA9"/>
    <w:rsid w:val="00872B37"/>
    <w:rsid w:val="008B15A9"/>
    <w:rsid w:val="008D5319"/>
    <w:rsid w:val="008D63F9"/>
    <w:rsid w:val="009452F1"/>
    <w:rsid w:val="009829CF"/>
    <w:rsid w:val="009D0FD2"/>
    <w:rsid w:val="00A7107A"/>
    <w:rsid w:val="00AA2157"/>
    <w:rsid w:val="00AD54BE"/>
    <w:rsid w:val="00B460C2"/>
    <w:rsid w:val="00B67CE1"/>
    <w:rsid w:val="00B750BF"/>
    <w:rsid w:val="00C00D4D"/>
    <w:rsid w:val="00C1093F"/>
    <w:rsid w:val="00C67C0F"/>
    <w:rsid w:val="00C80DA2"/>
    <w:rsid w:val="00CA527C"/>
    <w:rsid w:val="00CE384C"/>
    <w:rsid w:val="00D227D4"/>
    <w:rsid w:val="00D40199"/>
    <w:rsid w:val="00DB477B"/>
    <w:rsid w:val="00DB7810"/>
    <w:rsid w:val="00DC212E"/>
    <w:rsid w:val="00E313CF"/>
    <w:rsid w:val="00EC19BF"/>
    <w:rsid w:val="00FA2CBF"/>
    <w:rsid w:val="00FB7C62"/>
    <w:rsid w:val="00FC3B1F"/>
    <w:rsid w:val="00FD5790"/>
    <w:rsid w:val="0142724F"/>
    <w:rsid w:val="01B77062"/>
    <w:rsid w:val="03F8019E"/>
    <w:rsid w:val="045E18D5"/>
    <w:rsid w:val="0C5F71BF"/>
    <w:rsid w:val="0C9A7D1F"/>
    <w:rsid w:val="0CBE5495"/>
    <w:rsid w:val="0E507222"/>
    <w:rsid w:val="0E5D53E5"/>
    <w:rsid w:val="0ECB2C76"/>
    <w:rsid w:val="11C02B0F"/>
    <w:rsid w:val="14284BF6"/>
    <w:rsid w:val="14540C03"/>
    <w:rsid w:val="15DA0496"/>
    <w:rsid w:val="178B5C45"/>
    <w:rsid w:val="19356B8F"/>
    <w:rsid w:val="1A385A6D"/>
    <w:rsid w:val="1A8414B0"/>
    <w:rsid w:val="1C577C19"/>
    <w:rsid w:val="1C7D1743"/>
    <w:rsid w:val="1FE8793F"/>
    <w:rsid w:val="203C70E4"/>
    <w:rsid w:val="20FE64CE"/>
    <w:rsid w:val="261F5F6B"/>
    <w:rsid w:val="28137B32"/>
    <w:rsid w:val="2AE46BC4"/>
    <w:rsid w:val="2C2257FA"/>
    <w:rsid w:val="2D3B48F4"/>
    <w:rsid w:val="30E87689"/>
    <w:rsid w:val="33E02BCE"/>
    <w:rsid w:val="347A3250"/>
    <w:rsid w:val="35EE08D6"/>
    <w:rsid w:val="36C5259A"/>
    <w:rsid w:val="38F317F4"/>
    <w:rsid w:val="39002840"/>
    <w:rsid w:val="39987F8F"/>
    <w:rsid w:val="3A1C4827"/>
    <w:rsid w:val="3A44079E"/>
    <w:rsid w:val="3B6C4AAC"/>
    <w:rsid w:val="3BB078AA"/>
    <w:rsid w:val="3D7C2924"/>
    <w:rsid w:val="3ED5543A"/>
    <w:rsid w:val="3F6A49EA"/>
    <w:rsid w:val="44E053FF"/>
    <w:rsid w:val="45E209B2"/>
    <w:rsid w:val="4628099B"/>
    <w:rsid w:val="4CB512C4"/>
    <w:rsid w:val="505A41B0"/>
    <w:rsid w:val="512B604B"/>
    <w:rsid w:val="51E63B13"/>
    <w:rsid w:val="53021444"/>
    <w:rsid w:val="53647FEA"/>
    <w:rsid w:val="547067C2"/>
    <w:rsid w:val="570E6234"/>
    <w:rsid w:val="584813D0"/>
    <w:rsid w:val="5FF75EB0"/>
    <w:rsid w:val="611D2893"/>
    <w:rsid w:val="61862AFD"/>
    <w:rsid w:val="61F44096"/>
    <w:rsid w:val="62B32985"/>
    <w:rsid w:val="63454F1B"/>
    <w:rsid w:val="63FD4F29"/>
    <w:rsid w:val="64607699"/>
    <w:rsid w:val="671F66E1"/>
    <w:rsid w:val="67353F28"/>
    <w:rsid w:val="69504629"/>
    <w:rsid w:val="6AF15170"/>
    <w:rsid w:val="6AF971BA"/>
    <w:rsid w:val="6D535020"/>
    <w:rsid w:val="6DB24D4E"/>
    <w:rsid w:val="6DBD311C"/>
    <w:rsid w:val="70095FC8"/>
    <w:rsid w:val="70985C20"/>
    <w:rsid w:val="70A87122"/>
    <w:rsid w:val="73E927D8"/>
    <w:rsid w:val="74B43E23"/>
    <w:rsid w:val="74E16978"/>
    <w:rsid w:val="75333101"/>
    <w:rsid w:val="75E76C99"/>
    <w:rsid w:val="79780E2B"/>
    <w:rsid w:val="7BAB5141"/>
    <w:rsid w:val="7CE81393"/>
    <w:rsid w:val="7FEE7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F87D-57BB-4858-AC33-C4AE2D6AE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226</Words>
  <Characters>245</Characters>
  <Lines>1</Lines>
  <Paragraphs>1</Paragraphs>
  <TotalTime>7</TotalTime>
  <ScaleCrop>false</ScaleCrop>
  <LinksUpToDate>false</LinksUpToDate>
  <CharactersWithSpaces>412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2019-07-07T09:53:00Z</dcterms:created>
  <dc:creator>吉喆嚞</dc:creator>
  <cp:lastModifiedBy>尢尤龙尨</cp:lastModifiedBy>
  <cp:lastPrinted>2024-07-17T08:09:25Z</cp:lastPrinted>
  <dcterms:modified xsi:type="dcterms:W3CDTF">2024-07-17T08:09:30Z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DE114F4CD44146D29E40041E616F2907</vt:lpwstr>
  </property>
</Properties>
</file>