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cs="方正小标宋简体" w:asciiTheme="majorEastAsia" w:hAnsiTheme="majorEastAsia" w:eastAsiaTheme="majorEastAsia"/>
          <w:sz w:val="44"/>
          <w:szCs w:val="44"/>
          <w:lang w:eastAsia="zh-CN"/>
        </w:rPr>
      </w:pPr>
      <w:r>
        <w:rPr>
          <w:rFonts w:hint="eastAsia" w:cs="方正小标宋简体" w:asciiTheme="majorEastAsia" w:hAnsiTheme="majorEastAsia" w:eastAsiaTheme="majorEastAsia"/>
          <w:sz w:val="44"/>
          <w:szCs w:val="44"/>
        </w:rPr>
        <w:t>202</w:t>
      </w:r>
      <w:r>
        <w:rPr>
          <w:rFonts w:hint="eastAsia" w:cs="方正小标宋简体" w:asciiTheme="majorEastAsia" w:hAnsiTheme="majorEastAsia" w:eastAsiaTheme="majorEastAsia"/>
          <w:sz w:val="44"/>
          <w:szCs w:val="44"/>
          <w:lang w:val="en-US" w:eastAsia="zh-CN"/>
        </w:rPr>
        <w:t>4</w:t>
      </w:r>
      <w:r>
        <w:rPr>
          <w:rFonts w:hint="eastAsia" w:cs="方正小标宋简体" w:asciiTheme="majorEastAsia" w:hAnsiTheme="majorEastAsia" w:eastAsiaTheme="majorEastAsia"/>
          <w:sz w:val="44"/>
          <w:szCs w:val="44"/>
        </w:rPr>
        <w:t>年</w:t>
      </w:r>
      <w:r>
        <w:rPr>
          <w:rFonts w:hint="eastAsia" w:cs="方正小标宋简体" w:asciiTheme="majorEastAsia" w:hAnsiTheme="majorEastAsia" w:eastAsiaTheme="majorEastAsia"/>
          <w:sz w:val="44"/>
          <w:szCs w:val="44"/>
          <w:lang w:val="en-US" w:eastAsia="zh-CN"/>
        </w:rPr>
        <w:t>扩种收籽油菜</w:t>
      </w:r>
      <w:r>
        <w:rPr>
          <w:rFonts w:hint="eastAsia" w:cs="方正小标宋简体" w:asciiTheme="majorEastAsia" w:hAnsiTheme="majorEastAsia" w:eastAsiaTheme="majorEastAsia"/>
          <w:sz w:val="44"/>
          <w:szCs w:val="44"/>
        </w:rPr>
        <w:t>补贴（农民合作社</w:t>
      </w:r>
      <w:r>
        <w:rPr>
          <w:rFonts w:hint="eastAsia" w:cs="方正小标宋简体" w:asciiTheme="majorEastAsia" w:hAnsiTheme="majorEastAsia" w:eastAsiaTheme="majorEastAsia"/>
          <w:sz w:val="44"/>
          <w:szCs w:val="44"/>
          <w:lang w:eastAsia="zh-CN"/>
        </w:rPr>
        <w:t>、</w:t>
      </w:r>
      <w:r>
        <w:rPr>
          <w:rFonts w:hint="eastAsia" w:cs="方正小标宋简体" w:asciiTheme="majorEastAsia" w:hAnsiTheme="majorEastAsia" w:eastAsiaTheme="majorEastAsia"/>
          <w:sz w:val="44"/>
          <w:szCs w:val="44"/>
        </w:rPr>
        <w:t>家庭农场</w:t>
      </w:r>
      <w:r>
        <w:rPr>
          <w:rFonts w:hint="eastAsia" w:cs="方正小标宋简体" w:asciiTheme="majorEastAsia" w:hAnsiTheme="majorEastAsia" w:eastAsiaTheme="majorEastAsia"/>
          <w:sz w:val="44"/>
          <w:szCs w:val="44"/>
          <w:lang w:eastAsia="zh-CN"/>
        </w:rPr>
        <w:t>、</w:t>
      </w:r>
      <w:r>
        <w:rPr>
          <w:rFonts w:hint="eastAsia" w:cs="方正小标宋简体" w:asciiTheme="majorEastAsia" w:hAnsiTheme="majorEastAsia" w:eastAsiaTheme="majorEastAsia"/>
          <w:sz w:val="44"/>
          <w:szCs w:val="44"/>
          <w:lang w:val="en-US" w:eastAsia="zh-CN"/>
        </w:rPr>
        <w:t>农业企业等经营主体</w:t>
      </w:r>
      <w:r>
        <w:rPr>
          <w:rFonts w:hint="eastAsia" w:cs="方正小标宋简体" w:asciiTheme="majorEastAsia" w:hAnsiTheme="majorEastAsia" w:eastAsiaTheme="majorEastAsia"/>
          <w:sz w:val="44"/>
          <w:szCs w:val="44"/>
        </w:rPr>
        <w:t>）申报表</w:t>
      </w:r>
      <w:r>
        <w:rPr>
          <w:rFonts w:hint="eastAsia" w:cs="方正小标宋简体" w:asciiTheme="majorEastAsia" w:hAnsiTheme="majorEastAsia" w:eastAsiaTheme="majorEastAsia"/>
          <w:sz w:val="44"/>
          <w:szCs w:val="44"/>
          <w:lang w:eastAsia="zh-CN"/>
        </w:rPr>
        <w:t>（</w:t>
      </w:r>
      <w:r>
        <w:rPr>
          <w:rFonts w:hint="eastAsia" w:cs="方正小标宋简体" w:asciiTheme="majorEastAsia" w:hAnsiTheme="majorEastAsia" w:eastAsiaTheme="majorEastAsia"/>
          <w:sz w:val="44"/>
          <w:szCs w:val="44"/>
          <w:lang w:val="en-US" w:eastAsia="zh-CN"/>
        </w:rPr>
        <w:t>参考格式</w:t>
      </w:r>
      <w:r>
        <w:rPr>
          <w:rFonts w:hint="eastAsia" w:cs="方正小标宋简体" w:asciiTheme="majorEastAsia" w:hAnsiTheme="majorEastAsia" w:eastAsiaTheme="majorEastAsia"/>
          <w:sz w:val="44"/>
          <w:szCs w:val="44"/>
          <w:lang w:eastAsia="zh-CN"/>
        </w:rPr>
        <w:t>）</w:t>
      </w:r>
    </w:p>
    <w:p>
      <w:pPr>
        <w:spacing w:line="500" w:lineRule="exact"/>
        <w:jc w:val="lef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spacing w:line="500" w:lineRule="exact"/>
        <w:jc w:val="left"/>
        <w:rPr>
          <w:rFonts w:hint="default" w:ascii="仿宋_GB2312" w:hAnsi="方正小标宋简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申报者种植所在地：××县××乡（镇）××村××屯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 xml:space="preserve">                            单位：亩</w:t>
      </w:r>
    </w:p>
    <w:tbl>
      <w:tblPr>
        <w:tblStyle w:val="5"/>
        <w:tblW w:w="14090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300"/>
        <w:gridCol w:w="1217"/>
        <w:gridCol w:w="1283"/>
        <w:gridCol w:w="1517"/>
        <w:gridCol w:w="2500"/>
        <w:gridCol w:w="1067"/>
        <w:gridCol w:w="1116"/>
        <w:gridCol w:w="1467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经营主体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13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28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经营主体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注册所在地</w:t>
            </w:r>
          </w:p>
        </w:tc>
        <w:tc>
          <w:tcPr>
            <w:tcW w:w="250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经营主体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对公账号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及开户行名称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承包耕地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种植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面积</w:t>
            </w:r>
          </w:p>
        </w:tc>
        <w:tc>
          <w:tcPr>
            <w:tcW w:w="11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租赁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耕地种植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面积</w:t>
            </w:r>
          </w:p>
        </w:tc>
        <w:tc>
          <w:tcPr>
            <w:tcW w:w="146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无合同代耕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种植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面积</w:t>
            </w:r>
          </w:p>
        </w:tc>
        <w:tc>
          <w:tcPr>
            <w:tcW w:w="115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申报补贴面积合计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66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3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7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6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7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7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66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3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7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6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7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7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66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3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7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6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7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7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经营主体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负责人（签名）：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经营主体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        年  月  日</w:t>
      </w:r>
      <w:bookmarkStart w:id="0" w:name="_GoBack"/>
      <w:bookmarkEnd w:id="0"/>
    </w:p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村委会审核意见：</w:t>
      </w:r>
    </w:p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村委会负责人（签名）：             村委会（盖章）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年  月  日</w:t>
      </w:r>
    </w:p>
    <w:sectPr>
      <w:pgSz w:w="16838" w:h="11906" w:orient="landscape"/>
      <w:pgMar w:top="782" w:right="1440" w:bottom="782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NlMjYwNDliMDFmZWY1Y2VhZDNkZTg1ZDMyNGE2YTYifQ=="/>
  </w:docVars>
  <w:rsids>
    <w:rsidRoot w:val="0E507222"/>
    <w:rsid w:val="0000624A"/>
    <w:rsid w:val="00053DFC"/>
    <w:rsid w:val="0005613A"/>
    <w:rsid w:val="00082212"/>
    <w:rsid w:val="000B211D"/>
    <w:rsid w:val="00122872"/>
    <w:rsid w:val="001756C2"/>
    <w:rsid w:val="00175B3A"/>
    <w:rsid w:val="001B200B"/>
    <w:rsid w:val="001F1BD7"/>
    <w:rsid w:val="001F1FBC"/>
    <w:rsid w:val="001F34BC"/>
    <w:rsid w:val="0020195A"/>
    <w:rsid w:val="0026626D"/>
    <w:rsid w:val="00291F55"/>
    <w:rsid w:val="002921A8"/>
    <w:rsid w:val="002B4D2A"/>
    <w:rsid w:val="002C4B71"/>
    <w:rsid w:val="002D3495"/>
    <w:rsid w:val="002E2B9E"/>
    <w:rsid w:val="002F248D"/>
    <w:rsid w:val="003043F4"/>
    <w:rsid w:val="00332124"/>
    <w:rsid w:val="003365B8"/>
    <w:rsid w:val="003504C1"/>
    <w:rsid w:val="00354F12"/>
    <w:rsid w:val="00376030"/>
    <w:rsid w:val="003C4E3E"/>
    <w:rsid w:val="00404DE7"/>
    <w:rsid w:val="00414EBD"/>
    <w:rsid w:val="00450320"/>
    <w:rsid w:val="00464130"/>
    <w:rsid w:val="004B42D0"/>
    <w:rsid w:val="004C0304"/>
    <w:rsid w:val="005166E8"/>
    <w:rsid w:val="005519B0"/>
    <w:rsid w:val="005D350C"/>
    <w:rsid w:val="005F198F"/>
    <w:rsid w:val="005F4FFC"/>
    <w:rsid w:val="0063475A"/>
    <w:rsid w:val="00653F39"/>
    <w:rsid w:val="00656908"/>
    <w:rsid w:val="00661D90"/>
    <w:rsid w:val="00681922"/>
    <w:rsid w:val="006D759F"/>
    <w:rsid w:val="006F34DD"/>
    <w:rsid w:val="0072228F"/>
    <w:rsid w:val="00763307"/>
    <w:rsid w:val="00834A88"/>
    <w:rsid w:val="00862CA9"/>
    <w:rsid w:val="00872B37"/>
    <w:rsid w:val="008B15A9"/>
    <w:rsid w:val="008D63F9"/>
    <w:rsid w:val="008E53CB"/>
    <w:rsid w:val="008F445B"/>
    <w:rsid w:val="0094217F"/>
    <w:rsid w:val="009452F1"/>
    <w:rsid w:val="009829CF"/>
    <w:rsid w:val="009C3E21"/>
    <w:rsid w:val="009C580C"/>
    <w:rsid w:val="009D0FD2"/>
    <w:rsid w:val="00A333B0"/>
    <w:rsid w:val="00AA2157"/>
    <w:rsid w:val="00AD1896"/>
    <w:rsid w:val="00AD54BE"/>
    <w:rsid w:val="00B210FF"/>
    <w:rsid w:val="00B460C2"/>
    <w:rsid w:val="00B67CE1"/>
    <w:rsid w:val="00B750BF"/>
    <w:rsid w:val="00BD49C8"/>
    <w:rsid w:val="00BF4ABB"/>
    <w:rsid w:val="00C00D4D"/>
    <w:rsid w:val="00C564DF"/>
    <w:rsid w:val="00C80DA2"/>
    <w:rsid w:val="00C97B7A"/>
    <w:rsid w:val="00CA527C"/>
    <w:rsid w:val="00CA6CC3"/>
    <w:rsid w:val="00D01F2E"/>
    <w:rsid w:val="00D16698"/>
    <w:rsid w:val="00D2030D"/>
    <w:rsid w:val="00D92BE7"/>
    <w:rsid w:val="00DB477B"/>
    <w:rsid w:val="00DC212E"/>
    <w:rsid w:val="00E26066"/>
    <w:rsid w:val="00E313CF"/>
    <w:rsid w:val="00E54294"/>
    <w:rsid w:val="00EC19BF"/>
    <w:rsid w:val="00FA3EB2"/>
    <w:rsid w:val="00FB7C62"/>
    <w:rsid w:val="00FC3B1F"/>
    <w:rsid w:val="00FD5790"/>
    <w:rsid w:val="00FE377F"/>
    <w:rsid w:val="00FE5C07"/>
    <w:rsid w:val="02A71165"/>
    <w:rsid w:val="02C72207"/>
    <w:rsid w:val="05C90BB9"/>
    <w:rsid w:val="06FC0CAE"/>
    <w:rsid w:val="0E507222"/>
    <w:rsid w:val="106F3897"/>
    <w:rsid w:val="11C02B0F"/>
    <w:rsid w:val="13054DB2"/>
    <w:rsid w:val="14830CF0"/>
    <w:rsid w:val="149404F8"/>
    <w:rsid w:val="1544133B"/>
    <w:rsid w:val="15DA0496"/>
    <w:rsid w:val="170C1E5B"/>
    <w:rsid w:val="178B5C45"/>
    <w:rsid w:val="17E51656"/>
    <w:rsid w:val="19137658"/>
    <w:rsid w:val="1C7D1743"/>
    <w:rsid w:val="1CC54BB7"/>
    <w:rsid w:val="1D500522"/>
    <w:rsid w:val="1EB765DB"/>
    <w:rsid w:val="1F025E91"/>
    <w:rsid w:val="20230F6D"/>
    <w:rsid w:val="20FF3ABE"/>
    <w:rsid w:val="24E862E1"/>
    <w:rsid w:val="253D03DB"/>
    <w:rsid w:val="261F5F6B"/>
    <w:rsid w:val="28137B32"/>
    <w:rsid w:val="282E1254"/>
    <w:rsid w:val="2A726D79"/>
    <w:rsid w:val="30F10091"/>
    <w:rsid w:val="31DA5230"/>
    <w:rsid w:val="31E7489E"/>
    <w:rsid w:val="355D5212"/>
    <w:rsid w:val="35FC38BE"/>
    <w:rsid w:val="36763D81"/>
    <w:rsid w:val="380354B4"/>
    <w:rsid w:val="38D94BC6"/>
    <w:rsid w:val="394E1848"/>
    <w:rsid w:val="39987F8F"/>
    <w:rsid w:val="3A1C4827"/>
    <w:rsid w:val="3C962485"/>
    <w:rsid w:val="3DBB238D"/>
    <w:rsid w:val="3EBD2D87"/>
    <w:rsid w:val="4038621E"/>
    <w:rsid w:val="47A0267C"/>
    <w:rsid w:val="4AAD03B1"/>
    <w:rsid w:val="4AF41BED"/>
    <w:rsid w:val="4D8154AF"/>
    <w:rsid w:val="4DAB41CC"/>
    <w:rsid w:val="4E9702AC"/>
    <w:rsid w:val="4FDB7721"/>
    <w:rsid w:val="547067C2"/>
    <w:rsid w:val="54DE6C35"/>
    <w:rsid w:val="59101387"/>
    <w:rsid w:val="591B5366"/>
    <w:rsid w:val="599F66A2"/>
    <w:rsid w:val="5AC00AB3"/>
    <w:rsid w:val="5B4B632F"/>
    <w:rsid w:val="5B5E0B95"/>
    <w:rsid w:val="5DC46235"/>
    <w:rsid w:val="5E1011D6"/>
    <w:rsid w:val="5EF07C91"/>
    <w:rsid w:val="5F9735D1"/>
    <w:rsid w:val="608F34D9"/>
    <w:rsid w:val="61862AFD"/>
    <w:rsid w:val="61BD7BD2"/>
    <w:rsid w:val="61F44096"/>
    <w:rsid w:val="63A4212C"/>
    <w:rsid w:val="665E18B6"/>
    <w:rsid w:val="67353F28"/>
    <w:rsid w:val="678B5D77"/>
    <w:rsid w:val="68272709"/>
    <w:rsid w:val="68482BAD"/>
    <w:rsid w:val="696C2273"/>
    <w:rsid w:val="698B1AB8"/>
    <w:rsid w:val="6C692BA0"/>
    <w:rsid w:val="6D535020"/>
    <w:rsid w:val="70095FC8"/>
    <w:rsid w:val="70141305"/>
    <w:rsid w:val="70A87122"/>
    <w:rsid w:val="747E5570"/>
    <w:rsid w:val="77612616"/>
    <w:rsid w:val="779F18A2"/>
    <w:rsid w:val="7A4D7B27"/>
    <w:rsid w:val="7C3339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3F2D7E-334E-4A37-AA6C-42FD392180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162</Words>
  <Characters>165</Characters>
  <Lines>1</Lines>
  <Paragraphs>1</Paragraphs>
  <TotalTime>8</TotalTime>
  <ScaleCrop>false</ScaleCrop>
  <LinksUpToDate>false</LinksUpToDate>
  <CharactersWithSpaces>288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2019-07-07T09:56:00Z</dcterms:created>
  <dc:creator>吉喆嚞</dc:creator>
  <cp:lastModifiedBy>Administrator</cp:lastModifiedBy>
  <cp:lastPrinted>2023-04-14T02:50:00Z</cp:lastPrinted>
  <dcterms:modified xsi:type="dcterms:W3CDTF">2024-03-18T03:20:12Z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0E8612FC1E974FFA9DF26833E282B8D4</vt:lpwstr>
  </property>
</Properties>
</file>