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cs="方正小标宋简体" w:asciiTheme="majorEastAsia" w:hAnsiTheme="majorEastAsia" w:eastAsiaTheme="majorEastAsia"/>
          <w:sz w:val="36"/>
          <w:szCs w:val="36"/>
          <w:lang w:eastAsia="zh-CN"/>
        </w:rPr>
      </w:pPr>
      <w:r>
        <w:rPr>
          <w:rFonts w:hint="eastAsia" w:cs="方正小标宋简体" w:asciiTheme="majorEastAsia" w:hAnsiTheme="majorEastAsia" w:eastAsiaTheme="majorEastAsia"/>
          <w:sz w:val="36"/>
          <w:szCs w:val="36"/>
        </w:rPr>
        <w:t>202</w:t>
      </w:r>
      <w:r>
        <w:rPr>
          <w:rFonts w:hint="eastAsia" w:cs="方正小标宋简体" w:asciiTheme="majorEastAsia" w:hAnsiTheme="majorEastAsia" w:eastAsiaTheme="majorEastAsia"/>
          <w:sz w:val="36"/>
          <w:szCs w:val="36"/>
          <w:lang w:val="en-US" w:eastAsia="zh-CN"/>
        </w:rPr>
        <w:t>4</w:t>
      </w:r>
      <w:r>
        <w:rPr>
          <w:rFonts w:hint="eastAsia" w:cs="方正小标宋简体" w:asciiTheme="majorEastAsia" w:hAnsiTheme="majorEastAsia" w:eastAsiaTheme="majorEastAsia"/>
          <w:sz w:val="36"/>
          <w:szCs w:val="36"/>
        </w:rPr>
        <w:t>年</w:t>
      </w:r>
      <w:r>
        <w:rPr>
          <w:rFonts w:hint="eastAsia" w:cs="方正小标宋简体" w:asciiTheme="majorEastAsia" w:hAnsiTheme="majorEastAsia" w:eastAsiaTheme="majorEastAsia"/>
          <w:sz w:val="36"/>
          <w:szCs w:val="36"/>
          <w:lang w:val="en-US" w:eastAsia="zh-CN"/>
        </w:rPr>
        <w:t>扩种收籽油菜</w:t>
      </w:r>
      <w:r>
        <w:rPr>
          <w:rFonts w:hint="eastAsia" w:cs="方正小标宋简体" w:asciiTheme="majorEastAsia" w:hAnsiTheme="majorEastAsia" w:eastAsiaTheme="majorEastAsia"/>
          <w:sz w:val="36"/>
          <w:szCs w:val="36"/>
        </w:rPr>
        <w:t>补贴（</w:t>
      </w:r>
      <w:r>
        <w:rPr>
          <w:rFonts w:hint="eastAsia" w:cs="方正小标宋简体" w:asciiTheme="majorEastAsia" w:hAnsiTheme="majorEastAsia" w:eastAsiaTheme="majorEastAsia"/>
          <w:sz w:val="36"/>
          <w:szCs w:val="36"/>
          <w:lang w:val="en-US" w:eastAsia="zh-CN"/>
        </w:rPr>
        <w:t>种植</w:t>
      </w:r>
      <w:bookmarkStart w:id="0" w:name="_GoBack"/>
      <w:bookmarkEnd w:id="0"/>
      <w:r>
        <w:rPr>
          <w:rFonts w:hint="eastAsia" w:cs="方正小标宋简体" w:asciiTheme="majorEastAsia" w:hAnsiTheme="majorEastAsia" w:eastAsiaTheme="majorEastAsia"/>
          <w:sz w:val="36"/>
          <w:szCs w:val="36"/>
        </w:rPr>
        <w:t>大户）申报表</w:t>
      </w:r>
      <w:r>
        <w:rPr>
          <w:rFonts w:hint="eastAsia" w:cs="方正小标宋简体" w:asciiTheme="majorEastAsia" w:hAnsiTheme="majorEastAsia" w:eastAsiaTheme="majorEastAsia"/>
          <w:sz w:val="36"/>
          <w:szCs w:val="36"/>
          <w:lang w:eastAsia="zh-CN"/>
        </w:rPr>
        <w:t>（</w:t>
      </w:r>
      <w:r>
        <w:rPr>
          <w:rFonts w:hint="eastAsia" w:cs="方正小标宋简体" w:asciiTheme="majorEastAsia" w:hAnsiTheme="majorEastAsia" w:eastAsiaTheme="majorEastAsia"/>
          <w:sz w:val="36"/>
          <w:szCs w:val="36"/>
          <w:lang w:val="en-US" w:eastAsia="zh-CN"/>
        </w:rPr>
        <w:t>参考格式</w:t>
      </w:r>
      <w:r>
        <w:rPr>
          <w:rFonts w:hint="eastAsia" w:cs="方正小标宋简体" w:asciiTheme="majorEastAsia" w:hAnsiTheme="majorEastAsia" w:eastAsiaTheme="majorEastAsia"/>
          <w:sz w:val="36"/>
          <w:szCs w:val="36"/>
          <w:lang w:eastAsia="zh-CN"/>
        </w:rPr>
        <w:t>）</w:t>
      </w:r>
    </w:p>
    <w:p>
      <w:pPr>
        <w:jc w:val="center"/>
        <w:rPr>
          <w:rFonts w:cs="方正小标宋简体" w:asciiTheme="majorEastAsia" w:hAnsiTheme="majorEastAsia" w:eastAsiaTheme="majorEastAsia"/>
          <w:sz w:val="36"/>
          <w:szCs w:val="36"/>
        </w:rPr>
      </w:pPr>
    </w:p>
    <w:p>
      <w:pPr>
        <w:spacing w:line="500" w:lineRule="exact"/>
        <w:jc w:val="left"/>
        <w:rPr>
          <w:rFonts w:hint="default" w:ascii="仿宋_GB2312" w:hAnsi="方正小标宋简体" w:eastAsia="仿宋_GB2312" w:cs="方正小标宋简体"/>
          <w:sz w:val="30"/>
          <w:szCs w:val="30"/>
          <w:lang w:val="en-US" w:eastAsia="zh-CN"/>
        </w:rPr>
      </w:pPr>
      <w:r>
        <w:rPr>
          <w:rFonts w:hint="eastAsia" w:ascii="仿宋_GB2312" w:hAnsi="方正小标宋简体" w:eastAsia="仿宋_GB2312" w:cs="方正小标宋简体"/>
          <w:sz w:val="30"/>
          <w:szCs w:val="30"/>
        </w:rPr>
        <w:t>申报者种植</w:t>
      </w:r>
      <w:r>
        <w:rPr>
          <w:rFonts w:hint="eastAsia" w:ascii="仿宋_GB2312" w:hAnsi="方正小标宋简体" w:eastAsia="仿宋_GB2312" w:cs="方正小标宋简体"/>
          <w:sz w:val="30"/>
          <w:szCs w:val="30"/>
          <w:lang w:val="en-US" w:eastAsia="zh-CN"/>
        </w:rPr>
        <w:t>所</w:t>
      </w:r>
      <w:r>
        <w:rPr>
          <w:rFonts w:hint="eastAsia" w:ascii="仿宋_GB2312" w:hAnsi="方正小标宋简体" w:eastAsia="仿宋_GB2312" w:cs="方正小标宋简体"/>
          <w:sz w:val="30"/>
          <w:szCs w:val="30"/>
        </w:rPr>
        <w:t>在地：××县××乡（镇）××村××屯</w:t>
      </w:r>
      <w:r>
        <w:rPr>
          <w:rFonts w:hint="eastAsia" w:ascii="仿宋_GB2312" w:hAnsi="方正小标宋简体" w:eastAsia="仿宋_GB2312" w:cs="方正小标宋简体"/>
          <w:sz w:val="30"/>
          <w:szCs w:val="30"/>
          <w:lang w:val="en-US" w:eastAsia="zh-CN"/>
        </w:rPr>
        <w:t xml:space="preserve">                                 单位：亩</w:t>
      </w:r>
    </w:p>
    <w:tbl>
      <w:tblPr>
        <w:tblStyle w:val="5"/>
        <w:tblW w:w="14278" w:type="dxa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161"/>
        <w:gridCol w:w="1334"/>
        <w:gridCol w:w="2166"/>
        <w:gridCol w:w="1784"/>
        <w:gridCol w:w="1633"/>
        <w:gridCol w:w="1550"/>
        <w:gridCol w:w="1733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16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地</w:t>
            </w:r>
          </w:p>
        </w:tc>
        <w:tc>
          <w:tcPr>
            <w:tcW w:w="13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216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178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“一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通”账号</w:t>
            </w:r>
          </w:p>
        </w:tc>
        <w:tc>
          <w:tcPr>
            <w:tcW w:w="16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承包耕地面积</w:t>
            </w:r>
          </w:p>
        </w:tc>
        <w:tc>
          <w:tcPr>
            <w:tcW w:w="155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租赁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耕地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面积</w:t>
            </w:r>
          </w:p>
        </w:tc>
        <w:tc>
          <w:tcPr>
            <w:tcW w:w="173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无合同代耕面积</w:t>
            </w:r>
          </w:p>
        </w:tc>
        <w:tc>
          <w:tcPr>
            <w:tcW w:w="19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申报补贴面积合计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00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4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66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4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33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7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00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4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66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4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33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7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00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4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66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4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33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7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00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61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4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66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4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3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33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7" w:type="dxa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申报人（签名）：                         年    月     日</w:t>
      </w:r>
    </w:p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代耕种植的证明人（签名）：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 日</w:t>
      </w:r>
    </w:p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村委会审核意见：</w:t>
      </w:r>
    </w:p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村委会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人（签名）：             村委会（盖章）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日</w:t>
      </w:r>
    </w:p>
    <w:sectPr>
      <w:pgSz w:w="16838" w:h="11906" w:orient="landscape"/>
      <w:pgMar w:top="782" w:right="1440" w:bottom="782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NlMjYwNDliMDFmZWY1Y2VhZDNkZTg1ZDMyNGE2YTYifQ=="/>
  </w:docVars>
  <w:rsids>
    <w:rsidRoot w:val="0E507222"/>
    <w:rsid w:val="0000624A"/>
    <w:rsid w:val="00053DFC"/>
    <w:rsid w:val="000603ED"/>
    <w:rsid w:val="00082212"/>
    <w:rsid w:val="00084234"/>
    <w:rsid w:val="000B211D"/>
    <w:rsid w:val="000D5F55"/>
    <w:rsid w:val="00103EC8"/>
    <w:rsid w:val="001316E2"/>
    <w:rsid w:val="00175B3A"/>
    <w:rsid w:val="001B200B"/>
    <w:rsid w:val="001F1BD7"/>
    <w:rsid w:val="001F1FBC"/>
    <w:rsid w:val="00226068"/>
    <w:rsid w:val="003043F4"/>
    <w:rsid w:val="00354F12"/>
    <w:rsid w:val="00373675"/>
    <w:rsid w:val="003C4E3E"/>
    <w:rsid w:val="00414EBD"/>
    <w:rsid w:val="00450320"/>
    <w:rsid w:val="00450520"/>
    <w:rsid w:val="004633E8"/>
    <w:rsid w:val="00463B52"/>
    <w:rsid w:val="004B42D0"/>
    <w:rsid w:val="004C0304"/>
    <w:rsid w:val="004C6411"/>
    <w:rsid w:val="005166E8"/>
    <w:rsid w:val="00526B8D"/>
    <w:rsid w:val="0054436F"/>
    <w:rsid w:val="0057209C"/>
    <w:rsid w:val="005D350C"/>
    <w:rsid w:val="005F198F"/>
    <w:rsid w:val="005F1998"/>
    <w:rsid w:val="005F4FFC"/>
    <w:rsid w:val="0063475A"/>
    <w:rsid w:val="00653F39"/>
    <w:rsid w:val="00656908"/>
    <w:rsid w:val="00681922"/>
    <w:rsid w:val="006B6E57"/>
    <w:rsid w:val="0072228F"/>
    <w:rsid w:val="00731D9B"/>
    <w:rsid w:val="00746D53"/>
    <w:rsid w:val="007625C7"/>
    <w:rsid w:val="00794466"/>
    <w:rsid w:val="007D7243"/>
    <w:rsid w:val="00834A88"/>
    <w:rsid w:val="00837840"/>
    <w:rsid w:val="00862CA9"/>
    <w:rsid w:val="00872B37"/>
    <w:rsid w:val="008B15A9"/>
    <w:rsid w:val="008D5319"/>
    <w:rsid w:val="008D63F9"/>
    <w:rsid w:val="009452F1"/>
    <w:rsid w:val="009829CF"/>
    <w:rsid w:val="009D0FD2"/>
    <w:rsid w:val="00A7107A"/>
    <w:rsid w:val="00AA2157"/>
    <w:rsid w:val="00AD54BE"/>
    <w:rsid w:val="00B379E6"/>
    <w:rsid w:val="00B460C2"/>
    <w:rsid w:val="00B67CE1"/>
    <w:rsid w:val="00B750BF"/>
    <w:rsid w:val="00C00D4D"/>
    <w:rsid w:val="00C1093F"/>
    <w:rsid w:val="00C67C0F"/>
    <w:rsid w:val="00C705E3"/>
    <w:rsid w:val="00C80DA2"/>
    <w:rsid w:val="00CA527C"/>
    <w:rsid w:val="00CE384C"/>
    <w:rsid w:val="00D227D4"/>
    <w:rsid w:val="00D40199"/>
    <w:rsid w:val="00DB477B"/>
    <w:rsid w:val="00DB7810"/>
    <w:rsid w:val="00DC212E"/>
    <w:rsid w:val="00E313CF"/>
    <w:rsid w:val="00EC19BF"/>
    <w:rsid w:val="00FA2CBF"/>
    <w:rsid w:val="00FB7C62"/>
    <w:rsid w:val="00FC3B1F"/>
    <w:rsid w:val="00FD5790"/>
    <w:rsid w:val="0B9B6FE5"/>
    <w:rsid w:val="0E3C2DA5"/>
    <w:rsid w:val="0E507222"/>
    <w:rsid w:val="103127F7"/>
    <w:rsid w:val="11C02B0F"/>
    <w:rsid w:val="11D06938"/>
    <w:rsid w:val="15DA0496"/>
    <w:rsid w:val="178B5C45"/>
    <w:rsid w:val="18A02EA1"/>
    <w:rsid w:val="1C7D1743"/>
    <w:rsid w:val="23582CDC"/>
    <w:rsid w:val="261F5F6B"/>
    <w:rsid w:val="26BD6B69"/>
    <w:rsid w:val="27051C68"/>
    <w:rsid w:val="28137B32"/>
    <w:rsid w:val="282D0BDB"/>
    <w:rsid w:val="29376E91"/>
    <w:rsid w:val="2F73601B"/>
    <w:rsid w:val="3018323A"/>
    <w:rsid w:val="30401398"/>
    <w:rsid w:val="324D211A"/>
    <w:rsid w:val="35AD5109"/>
    <w:rsid w:val="36451774"/>
    <w:rsid w:val="385622B5"/>
    <w:rsid w:val="387D5266"/>
    <w:rsid w:val="39987F8F"/>
    <w:rsid w:val="3A1C4827"/>
    <w:rsid w:val="3E444179"/>
    <w:rsid w:val="41042577"/>
    <w:rsid w:val="423C4DA3"/>
    <w:rsid w:val="457B2A45"/>
    <w:rsid w:val="46A61E2C"/>
    <w:rsid w:val="4AD303A6"/>
    <w:rsid w:val="4D754257"/>
    <w:rsid w:val="4F18038A"/>
    <w:rsid w:val="547067C2"/>
    <w:rsid w:val="557C57EF"/>
    <w:rsid w:val="588867AE"/>
    <w:rsid w:val="5C367B48"/>
    <w:rsid w:val="5FBD6B9B"/>
    <w:rsid w:val="61862AFD"/>
    <w:rsid w:val="61F44096"/>
    <w:rsid w:val="64B20BE6"/>
    <w:rsid w:val="67353F28"/>
    <w:rsid w:val="689125AD"/>
    <w:rsid w:val="6D3A657B"/>
    <w:rsid w:val="6D535020"/>
    <w:rsid w:val="70095FC8"/>
    <w:rsid w:val="70A87122"/>
    <w:rsid w:val="72541E8D"/>
    <w:rsid w:val="76FC0249"/>
    <w:rsid w:val="7746003F"/>
    <w:rsid w:val="77B030DC"/>
    <w:rsid w:val="7DA44EFA"/>
    <w:rsid w:val="7DFD5ACF"/>
    <w:rsid w:val="7FEA6E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5CF611-CA6D-4299-9B77-A54BBAA99F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</Pages>
  <Words>156</Words>
  <Characters>159</Characters>
  <Lines>1</Lines>
  <Paragraphs>1</Paragraphs>
  <TotalTime>22</TotalTime>
  <ScaleCrop>false</ScaleCrop>
  <LinksUpToDate>false</LinksUpToDate>
  <CharactersWithSpaces>320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2019-07-07T09:53:00Z</dcterms:created>
  <dc:creator>吉喆嚞</dc:creator>
  <cp:lastModifiedBy>Administrator</cp:lastModifiedBy>
  <cp:lastPrinted>2023-04-14T02:49:00Z</cp:lastPrinted>
  <dcterms:modified xsi:type="dcterms:W3CDTF">2024-03-18T03:22:21Z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A614D9D0CCC4431BA4BB3188F8B1A77E</vt:lpwstr>
  </property>
</Properties>
</file>