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cs="方正小标宋简体" w:asciiTheme="majorEastAsia" w:hAnsiTheme="majorEastAsia" w:eastAsiaTheme="majorEastAsia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年稻谷生产补贴（农民合作社）申报表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参考格式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spacing w:line="500" w:lineRule="exact"/>
        <w:jc w:val="lef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500" w:lineRule="exact"/>
        <w:jc w:val="left"/>
        <w:rPr>
          <w:rFonts w:hint="default" w:ascii="仿宋_GB2312" w:hAnsi="方正小标宋简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申报者种植水稻所在地：××县××乡（镇）××村××屯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                       单位：亩</w:t>
      </w:r>
    </w:p>
    <w:tbl>
      <w:tblPr>
        <w:tblStyle w:val="5"/>
        <w:tblpPr w:leftFromText="180" w:rightFromText="180" w:vertAnchor="text" w:horzAnchor="page" w:tblpX="1386" w:tblpY="325"/>
        <w:tblOverlap w:val="never"/>
        <w:tblW w:w="13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83"/>
        <w:gridCol w:w="1132"/>
        <w:gridCol w:w="1400"/>
        <w:gridCol w:w="1651"/>
        <w:gridCol w:w="1690"/>
        <w:gridCol w:w="1241"/>
        <w:gridCol w:w="1552"/>
        <w:gridCol w:w="862"/>
        <w:gridCol w:w="931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合作社名称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合作社注册所在地（县乡）</w:t>
            </w:r>
          </w:p>
        </w:tc>
        <w:tc>
          <w:tcPr>
            <w:tcW w:w="16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成员数量（工商登记在册）（另附清单）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合作社对公账号及开户行名称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种植水稻面积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其中：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申报补贴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0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3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2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1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1.自家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确权登记面积中种植水稻面积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租赁水田种植水稻面积（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×亩/村屯、×亩/村屯）</w:t>
            </w:r>
          </w:p>
        </w:tc>
        <w:tc>
          <w:tcPr>
            <w:tcW w:w="86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种早稻面积</w:t>
            </w:r>
          </w:p>
        </w:tc>
        <w:tc>
          <w:tcPr>
            <w:tcW w:w="93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种中稻面积</w:t>
            </w:r>
          </w:p>
        </w:tc>
        <w:tc>
          <w:tcPr>
            <w:tcW w:w="1069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合作社负责人（签名）：          合作社（盖章）           年    月     日</w:t>
      </w: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村委会审核意见：</w:t>
      </w: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村委会负表人（签名）：             村委会（盖章）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782" w:right="1440" w:bottom="782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cs="方正小标宋简体" w:asciiTheme="majorEastAsia" w:hAnsiTheme="majorEastAsia" w:eastAsiaTheme="majorEastAsia"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××</w:t>
      </w:r>
      <w:r>
        <w:rPr>
          <w:rFonts w:hint="eastAsia" w:cs="方正小标宋简体" w:asciiTheme="majorEastAsia" w:hAnsiTheme="majorEastAsia" w:eastAsiaTheme="majorEastAsia"/>
          <w:sz w:val="36"/>
          <w:szCs w:val="36"/>
        </w:rPr>
        <w:t>合作社成员清单</w:t>
      </w:r>
    </w:p>
    <w:tbl>
      <w:tblPr>
        <w:tblStyle w:val="5"/>
        <w:tblW w:w="10806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283"/>
        <w:gridCol w:w="1735"/>
        <w:gridCol w:w="2069"/>
        <w:gridCol w:w="1000"/>
        <w:gridCol w:w="1034"/>
        <w:gridCol w:w="1345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种植水稻面积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其中：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申报补贴面积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1.自家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确权登记面积中种植水稻面积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租赁水田种植水稻面积（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>×亩/村屯、×亩/村屯）</w:t>
            </w:r>
          </w:p>
        </w:tc>
        <w:tc>
          <w:tcPr>
            <w:tcW w:w="100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种早稻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034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种中稻面积</w:t>
            </w:r>
          </w:p>
        </w:tc>
        <w:tc>
          <w:tcPr>
            <w:tcW w:w="1345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0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782" w:bottom="1440" w:left="782" w:header="851" w:footer="992" w:gutter="0"/>
          <w:cols w:space="0" w:num="1"/>
          <w:docGrid w:type="lines" w:linePitch="312" w:charSpace="0"/>
        </w:sectPr>
      </w:pPr>
      <w:r>
        <w:rPr>
          <w:rFonts w:hint="eastAsia" w:cs="方正小标宋简体" w:asciiTheme="majorEastAsia" w:hAnsiTheme="majorEastAsia" w:eastAsiaTheme="majorEastAsia"/>
          <w:sz w:val="24"/>
          <w:szCs w:val="24"/>
          <w:lang w:eastAsia="zh-CN"/>
        </w:rPr>
        <w:t>（</w:t>
      </w:r>
      <w:r>
        <w:rPr>
          <w:rFonts w:hint="eastAsia" w:cs="方正小标宋简体" w:asciiTheme="majorEastAsia" w:hAnsiTheme="majorEastAsia" w:eastAsiaTheme="majorEastAsia"/>
          <w:sz w:val="24"/>
          <w:szCs w:val="24"/>
          <w:lang w:val="en-US" w:eastAsia="zh-CN"/>
        </w:rPr>
        <w:t>注：填写参与合作社补贴申报的成员，且成员不得重复申报</w:t>
      </w:r>
      <w:r>
        <w:rPr>
          <w:rFonts w:hint="eastAsia" w:cs="方正小标宋简体" w:asciiTheme="majorEastAsia" w:hAnsiTheme="majorEastAsia" w:eastAsiaTheme="majorEastAsia"/>
          <w:sz w:val="24"/>
          <w:szCs w:val="24"/>
          <w:lang w:eastAsia="zh-CN"/>
        </w:rPr>
        <w:t>）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782" w:bottom="1440" w:left="782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4NWMyY2UwNzdmMGUzZDdjOWFhNmI2MjAzMjNlZGIifQ=="/>
  </w:docVars>
  <w:rsids>
    <w:rsidRoot w:val="0E507222"/>
    <w:rsid w:val="0000624A"/>
    <w:rsid w:val="00053DFC"/>
    <w:rsid w:val="0005613A"/>
    <w:rsid w:val="00082212"/>
    <w:rsid w:val="000B211D"/>
    <w:rsid w:val="00122872"/>
    <w:rsid w:val="001756C2"/>
    <w:rsid w:val="00175B3A"/>
    <w:rsid w:val="001B200B"/>
    <w:rsid w:val="001F1BD7"/>
    <w:rsid w:val="001F1FBC"/>
    <w:rsid w:val="001F34BC"/>
    <w:rsid w:val="0020195A"/>
    <w:rsid w:val="0026626D"/>
    <w:rsid w:val="00291F55"/>
    <w:rsid w:val="002B4D2A"/>
    <w:rsid w:val="002C4B71"/>
    <w:rsid w:val="002D3495"/>
    <w:rsid w:val="002E2B9E"/>
    <w:rsid w:val="002F248D"/>
    <w:rsid w:val="003043F4"/>
    <w:rsid w:val="003365B8"/>
    <w:rsid w:val="003504C1"/>
    <w:rsid w:val="00354F12"/>
    <w:rsid w:val="003C4E3E"/>
    <w:rsid w:val="00404DE7"/>
    <w:rsid w:val="00414EBD"/>
    <w:rsid w:val="00450320"/>
    <w:rsid w:val="00464130"/>
    <w:rsid w:val="004B42D0"/>
    <w:rsid w:val="004C0304"/>
    <w:rsid w:val="005166E8"/>
    <w:rsid w:val="005D350C"/>
    <w:rsid w:val="005F198F"/>
    <w:rsid w:val="005F4FFC"/>
    <w:rsid w:val="0063475A"/>
    <w:rsid w:val="00653F39"/>
    <w:rsid w:val="00656908"/>
    <w:rsid w:val="00661D90"/>
    <w:rsid w:val="00681922"/>
    <w:rsid w:val="006D759F"/>
    <w:rsid w:val="006F34DD"/>
    <w:rsid w:val="0072228F"/>
    <w:rsid w:val="00763307"/>
    <w:rsid w:val="00834A88"/>
    <w:rsid w:val="00862CA9"/>
    <w:rsid w:val="00872B37"/>
    <w:rsid w:val="008B15A9"/>
    <w:rsid w:val="008D63F9"/>
    <w:rsid w:val="008E53CB"/>
    <w:rsid w:val="008F445B"/>
    <w:rsid w:val="0094217F"/>
    <w:rsid w:val="009452F1"/>
    <w:rsid w:val="009829CF"/>
    <w:rsid w:val="009C580C"/>
    <w:rsid w:val="009D0FD2"/>
    <w:rsid w:val="00A333B0"/>
    <w:rsid w:val="00AA2157"/>
    <w:rsid w:val="00AD1896"/>
    <w:rsid w:val="00AD54BE"/>
    <w:rsid w:val="00B210FF"/>
    <w:rsid w:val="00B460C2"/>
    <w:rsid w:val="00B67CE1"/>
    <w:rsid w:val="00B750BF"/>
    <w:rsid w:val="00BD49C8"/>
    <w:rsid w:val="00BF4ABB"/>
    <w:rsid w:val="00C00D4D"/>
    <w:rsid w:val="00C564DF"/>
    <w:rsid w:val="00C80DA2"/>
    <w:rsid w:val="00C97B7A"/>
    <w:rsid w:val="00CA527C"/>
    <w:rsid w:val="00CA6CC3"/>
    <w:rsid w:val="00D01F2E"/>
    <w:rsid w:val="00D16698"/>
    <w:rsid w:val="00D2030D"/>
    <w:rsid w:val="00D92BE7"/>
    <w:rsid w:val="00DB477B"/>
    <w:rsid w:val="00DC212E"/>
    <w:rsid w:val="00E313CF"/>
    <w:rsid w:val="00E54294"/>
    <w:rsid w:val="00EC19BF"/>
    <w:rsid w:val="00FA3EB2"/>
    <w:rsid w:val="00FB7C62"/>
    <w:rsid w:val="00FC3B1F"/>
    <w:rsid w:val="00FD5790"/>
    <w:rsid w:val="00FE5C07"/>
    <w:rsid w:val="0309105A"/>
    <w:rsid w:val="03FC190A"/>
    <w:rsid w:val="0450655B"/>
    <w:rsid w:val="048E476C"/>
    <w:rsid w:val="0CF60EF3"/>
    <w:rsid w:val="0D062BC1"/>
    <w:rsid w:val="0E507222"/>
    <w:rsid w:val="0F8D020F"/>
    <w:rsid w:val="11C02B0F"/>
    <w:rsid w:val="11F13076"/>
    <w:rsid w:val="12931E63"/>
    <w:rsid w:val="1580715E"/>
    <w:rsid w:val="15DA0496"/>
    <w:rsid w:val="169549FE"/>
    <w:rsid w:val="16FB1724"/>
    <w:rsid w:val="178B5C45"/>
    <w:rsid w:val="1BCA3D5D"/>
    <w:rsid w:val="1C7D1743"/>
    <w:rsid w:val="1CF02321"/>
    <w:rsid w:val="1FCF6242"/>
    <w:rsid w:val="208445B0"/>
    <w:rsid w:val="20D014F9"/>
    <w:rsid w:val="22947F00"/>
    <w:rsid w:val="23B24AE2"/>
    <w:rsid w:val="261F5F6B"/>
    <w:rsid w:val="26254107"/>
    <w:rsid w:val="28137B32"/>
    <w:rsid w:val="290A7626"/>
    <w:rsid w:val="2DC41E31"/>
    <w:rsid w:val="2F3D32DC"/>
    <w:rsid w:val="2FB009C6"/>
    <w:rsid w:val="32907C03"/>
    <w:rsid w:val="32A10687"/>
    <w:rsid w:val="35031E2C"/>
    <w:rsid w:val="38EE7482"/>
    <w:rsid w:val="39961452"/>
    <w:rsid w:val="39987F8F"/>
    <w:rsid w:val="3A1C4827"/>
    <w:rsid w:val="3B98296F"/>
    <w:rsid w:val="3C361164"/>
    <w:rsid w:val="3E2C126D"/>
    <w:rsid w:val="3FB763A3"/>
    <w:rsid w:val="4014194F"/>
    <w:rsid w:val="4059284D"/>
    <w:rsid w:val="416D10DB"/>
    <w:rsid w:val="425E7FCC"/>
    <w:rsid w:val="429B1077"/>
    <w:rsid w:val="44A26B8E"/>
    <w:rsid w:val="459E2EC4"/>
    <w:rsid w:val="4B7E7137"/>
    <w:rsid w:val="4B9B618F"/>
    <w:rsid w:val="4C0231EF"/>
    <w:rsid w:val="4D1B4BF6"/>
    <w:rsid w:val="4E2D7B96"/>
    <w:rsid w:val="4E3C60A4"/>
    <w:rsid w:val="536356F8"/>
    <w:rsid w:val="53F7270B"/>
    <w:rsid w:val="547067C2"/>
    <w:rsid w:val="576A2707"/>
    <w:rsid w:val="57753F0A"/>
    <w:rsid w:val="595C6780"/>
    <w:rsid w:val="5ABE758F"/>
    <w:rsid w:val="5B607FEF"/>
    <w:rsid w:val="6160179B"/>
    <w:rsid w:val="61862AFD"/>
    <w:rsid w:val="61F44096"/>
    <w:rsid w:val="63463D48"/>
    <w:rsid w:val="63F31079"/>
    <w:rsid w:val="652607A1"/>
    <w:rsid w:val="67353F28"/>
    <w:rsid w:val="689649B9"/>
    <w:rsid w:val="696B4FC2"/>
    <w:rsid w:val="6A6928CF"/>
    <w:rsid w:val="6D535020"/>
    <w:rsid w:val="6DB2354C"/>
    <w:rsid w:val="6EA4297F"/>
    <w:rsid w:val="6FC20C0F"/>
    <w:rsid w:val="70095FC8"/>
    <w:rsid w:val="70A87122"/>
    <w:rsid w:val="739410AD"/>
    <w:rsid w:val="78295843"/>
    <w:rsid w:val="7A94551C"/>
    <w:rsid w:val="7B3E7406"/>
    <w:rsid w:val="7B9A4DB4"/>
    <w:rsid w:val="7CE86B7B"/>
    <w:rsid w:val="7DD13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782-1F6F-425D-9795-CC972258D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289</Words>
  <Characters>292</Characters>
  <Lines>1</Lines>
  <Paragraphs>1</Paragraphs>
  <TotalTime>2</TotalTime>
  <ScaleCrop>false</ScaleCrop>
  <LinksUpToDate>false</LinksUpToDate>
  <CharactersWithSpaces>423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2019-07-07T09:56:00Z</dcterms:created>
  <dc:creator>吉喆嚞</dc:creator>
  <cp:lastModifiedBy>Administrator</cp:lastModifiedBy>
  <cp:lastPrinted>2021-06-29T10:37:00Z</cp:lastPrinted>
  <dcterms:modified xsi:type="dcterms:W3CDTF">2025-07-09T03:56:32Z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86670CF012D84B36A4D7904D840F2AF6</vt:lpwstr>
  </property>
</Properties>
</file>