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年稻谷生产补贴（种粮大户、家庭农场）申报表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参考格式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spacing w:line="50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申报者种植水稻所在地：××县××乡（镇）××村××屯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单位：亩</w:t>
      </w:r>
    </w:p>
    <w:tbl>
      <w:tblPr>
        <w:tblStyle w:val="5"/>
        <w:tblW w:w="14987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83"/>
        <w:gridCol w:w="2158"/>
        <w:gridCol w:w="2310"/>
        <w:gridCol w:w="1173"/>
        <w:gridCol w:w="1862"/>
        <w:gridCol w:w="2121"/>
        <w:gridCol w:w="862"/>
        <w:gridCol w:w="93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或农场信用代码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通”账号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或对公账户</w:t>
            </w:r>
          </w:p>
        </w:tc>
        <w:tc>
          <w:tcPr>
            <w:tcW w:w="5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种植水稻面积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其中：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申报补贴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1.自家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确权登记面积中种植水稻面积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租赁水田种植水稻面积（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×亩/村屯、×亩/村屯）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无合同代耕种植水稻面积（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×亩/村张三、×亩/村李四）</w:t>
            </w:r>
          </w:p>
        </w:tc>
        <w:tc>
          <w:tcPr>
            <w:tcW w:w="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种早稻面积</w:t>
            </w:r>
          </w:p>
        </w:tc>
        <w:tc>
          <w:tcPr>
            <w:tcW w:w="9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种中稻面积</w:t>
            </w:r>
          </w:p>
        </w:tc>
        <w:tc>
          <w:tcPr>
            <w:tcW w:w="112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申报人（签名）：                         年    月     日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代耕种植的证明人（签名）：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 日</w:t>
      </w:r>
      <w:bookmarkStart w:id="0" w:name="_GoBack"/>
      <w:bookmarkEnd w:id="0"/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村委会负表人（签名）：             村委会（盖章）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                              </w:t>
      </w:r>
    </w:p>
    <w:sectPr>
      <w:pgSz w:w="16838" w:h="11906" w:orient="landscape"/>
      <w:pgMar w:top="782" w:right="1440" w:bottom="782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E507222"/>
    <w:rsid w:val="0000624A"/>
    <w:rsid w:val="00053DFC"/>
    <w:rsid w:val="000603ED"/>
    <w:rsid w:val="00082212"/>
    <w:rsid w:val="00084234"/>
    <w:rsid w:val="000B211D"/>
    <w:rsid w:val="000D5F55"/>
    <w:rsid w:val="00103EC8"/>
    <w:rsid w:val="001316E2"/>
    <w:rsid w:val="00175B3A"/>
    <w:rsid w:val="001B200B"/>
    <w:rsid w:val="001F1BD7"/>
    <w:rsid w:val="001F1FBC"/>
    <w:rsid w:val="00222004"/>
    <w:rsid w:val="003043F4"/>
    <w:rsid w:val="00354F12"/>
    <w:rsid w:val="00373675"/>
    <w:rsid w:val="003C4E3E"/>
    <w:rsid w:val="00414EBD"/>
    <w:rsid w:val="00450320"/>
    <w:rsid w:val="00450520"/>
    <w:rsid w:val="00463B52"/>
    <w:rsid w:val="004B42D0"/>
    <w:rsid w:val="004C0304"/>
    <w:rsid w:val="004C6411"/>
    <w:rsid w:val="005166E8"/>
    <w:rsid w:val="00526B8D"/>
    <w:rsid w:val="0054436F"/>
    <w:rsid w:val="005D350C"/>
    <w:rsid w:val="005F198F"/>
    <w:rsid w:val="005F1998"/>
    <w:rsid w:val="005F4FFC"/>
    <w:rsid w:val="0063475A"/>
    <w:rsid w:val="00653F39"/>
    <w:rsid w:val="00656908"/>
    <w:rsid w:val="00681922"/>
    <w:rsid w:val="006B6E57"/>
    <w:rsid w:val="0072228F"/>
    <w:rsid w:val="007625C7"/>
    <w:rsid w:val="00794466"/>
    <w:rsid w:val="00834A88"/>
    <w:rsid w:val="00837840"/>
    <w:rsid w:val="00862CA9"/>
    <w:rsid w:val="00872B37"/>
    <w:rsid w:val="008B15A9"/>
    <w:rsid w:val="008D5319"/>
    <w:rsid w:val="008D63F9"/>
    <w:rsid w:val="009452F1"/>
    <w:rsid w:val="009829CF"/>
    <w:rsid w:val="009D0FD2"/>
    <w:rsid w:val="00A7107A"/>
    <w:rsid w:val="00AA2157"/>
    <w:rsid w:val="00AD54BE"/>
    <w:rsid w:val="00B460C2"/>
    <w:rsid w:val="00B67CE1"/>
    <w:rsid w:val="00B750BF"/>
    <w:rsid w:val="00C00D4D"/>
    <w:rsid w:val="00C1093F"/>
    <w:rsid w:val="00C67C0F"/>
    <w:rsid w:val="00C80DA2"/>
    <w:rsid w:val="00CA527C"/>
    <w:rsid w:val="00CE384C"/>
    <w:rsid w:val="00D227D4"/>
    <w:rsid w:val="00D40199"/>
    <w:rsid w:val="00DB477B"/>
    <w:rsid w:val="00DB7810"/>
    <w:rsid w:val="00DC212E"/>
    <w:rsid w:val="00E313CF"/>
    <w:rsid w:val="00EC19BF"/>
    <w:rsid w:val="00FA2CBF"/>
    <w:rsid w:val="00FB7C62"/>
    <w:rsid w:val="00FC3B1F"/>
    <w:rsid w:val="00FD5790"/>
    <w:rsid w:val="0142724F"/>
    <w:rsid w:val="01B77062"/>
    <w:rsid w:val="03F8019E"/>
    <w:rsid w:val="045E18D5"/>
    <w:rsid w:val="08BD36FD"/>
    <w:rsid w:val="09D21BBD"/>
    <w:rsid w:val="0B0F2CB4"/>
    <w:rsid w:val="0C5F71BF"/>
    <w:rsid w:val="0C9A7D1F"/>
    <w:rsid w:val="0CBE5495"/>
    <w:rsid w:val="0E403DF0"/>
    <w:rsid w:val="0E507222"/>
    <w:rsid w:val="0E5D53E5"/>
    <w:rsid w:val="0ECB2C76"/>
    <w:rsid w:val="0F93599B"/>
    <w:rsid w:val="11C02B0F"/>
    <w:rsid w:val="14284BF6"/>
    <w:rsid w:val="14540C03"/>
    <w:rsid w:val="15DA0496"/>
    <w:rsid w:val="178B5C45"/>
    <w:rsid w:val="19356B8F"/>
    <w:rsid w:val="1A385A6D"/>
    <w:rsid w:val="1A8414B0"/>
    <w:rsid w:val="1C577C19"/>
    <w:rsid w:val="1C7D1743"/>
    <w:rsid w:val="1FE8793F"/>
    <w:rsid w:val="203C70E4"/>
    <w:rsid w:val="20FE64CE"/>
    <w:rsid w:val="261F5F6B"/>
    <w:rsid w:val="28137B32"/>
    <w:rsid w:val="28BA3361"/>
    <w:rsid w:val="2AE46BC4"/>
    <w:rsid w:val="2C2257FA"/>
    <w:rsid w:val="2D2E725A"/>
    <w:rsid w:val="2D3B48F4"/>
    <w:rsid w:val="30D653AF"/>
    <w:rsid w:val="30E87689"/>
    <w:rsid w:val="33E02BCE"/>
    <w:rsid w:val="347A3250"/>
    <w:rsid w:val="35EE08D6"/>
    <w:rsid w:val="36C5259A"/>
    <w:rsid w:val="38F317F4"/>
    <w:rsid w:val="39002840"/>
    <w:rsid w:val="39987F8F"/>
    <w:rsid w:val="3A1C4827"/>
    <w:rsid w:val="3A44079E"/>
    <w:rsid w:val="3B6C4AAC"/>
    <w:rsid w:val="3BB078AA"/>
    <w:rsid w:val="3D7C2924"/>
    <w:rsid w:val="3ED5543A"/>
    <w:rsid w:val="3F6A49EA"/>
    <w:rsid w:val="41E13EFD"/>
    <w:rsid w:val="44E053FF"/>
    <w:rsid w:val="45E209B2"/>
    <w:rsid w:val="4628099B"/>
    <w:rsid w:val="4CB512C4"/>
    <w:rsid w:val="4D8C33FE"/>
    <w:rsid w:val="505A41B0"/>
    <w:rsid w:val="50B16B5E"/>
    <w:rsid w:val="512B604B"/>
    <w:rsid w:val="51550ECA"/>
    <w:rsid w:val="51E63B13"/>
    <w:rsid w:val="53021444"/>
    <w:rsid w:val="53647FEA"/>
    <w:rsid w:val="547067C2"/>
    <w:rsid w:val="56807EC7"/>
    <w:rsid w:val="570E6234"/>
    <w:rsid w:val="584813D0"/>
    <w:rsid w:val="5FF75EB0"/>
    <w:rsid w:val="60C91D59"/>
    <w:rsid w:val="611D2893"/>
    <w:rsid w:val="61862AFD"/>
    <w:rsid w:val="61F44096"/>
    <w:rsid w:val="62B32985"/>
    <w:rsid w:val="63454F1B"/>
    <w:rsid w:val="63FD4F29"/>
    <w:rsid w:val="64607699"/>
    <w:rsid w:val="67353F28"/>
    <w:rsid w:val="69504629"/>
    <w:rsid w:val="6AF15170"/>
    <w:rsid w:val="6AF971BA"/>
    <w:rsid w:val="6D535020"/>
    <w:rsid w:val="6DB24D4E"/>
    <w:rsid w:val="6DBD311C"/>
    <w:rsid w:val="70095FC8"/>
    <w:rsid w:val="70985C20"/>
    <w:rsid w:val="70A87122"/>
    <w:rsid w:val="73E927D8"/>
    <w:rsid w:val="74B43E23"/>
    <w:rsid w:val="74E16978"/>
    <w:rsid w:val="75333101"/>
    <w:rsid w:val="75E76C99"/>
    <w:rsid w:val="76E25FAB"/>
    <w:rsid w:val="785E0C86"/>
    <w:rsid w:val="78D6184E"/>
    <w:rsid w:val="79780E2B"/>
    <w:rsid w:val="7B593AA0"/>
    <w:rsid w:val="7BAB5141"/>
    <w:rsid w:val="7CE81393"/>
    <w:rsid w:val="7E11151A"/>
    <w:rsid w:val="7FEE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F87D-57BB-4858-AC33-C4AE2D6AE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216</Words>
  <Characters>219</Characters>
  <Lines>1</Lines>
  <Paragraphs>1</Paragraphs>
  <TotalTime>4</TotalTime>
  <ScaleCrop>false</ScaleCrop>
  <LinksUpToDate>false</LinksUpToDate>
  <CharactersWithSpaces>391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2019-07-07T09:53:00Z</dcterms:created>
  <dc:creator>吉喆嚞</dc:creator>
  <cp:lastModifiedBy>Administrator</cp:lastModifiedBy>
  <cp:lastPrinted>2021-06-29T10:35:00Z</cp:lastPrinted>
  <dcterms:modified xsi:type="dcterms:W3CDTF">2025-07-09T02:17:24Z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DE114F4CD44146D29E40041E616F2907</vt:lpwstr>
  </property>
</Properties>
</file>